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7D209" w14:textId="77777777" w:rsidR="002267CE" w:rsidRDefault="00000000">
      <w:pPr>
        <w:pStyle w:val="Standard"/>
        <w:ind w:firstLine="6379"/>
        <w:rPr>
          <w:sz w:val="20"/>
          <w:szCs w:val="20"/>
        </w:rPr>
      </w:pPr>
      <w:r>
        <w:rPr>
          <w:sz w:val="20"/>
          <w:szCs w:val="20"/>
        </w:rPr>
        <w:t>Załącznik nr 3 do ogłoszenia o naborze</w:t>
      </w:r>
    </w:p>
    <w:p w14:paraId="22916A01" w14:textId="77777777" w:rsidR="002267CE" w:rsidRDefault="00000000">
      <w:pPr>
        <w:spacing w:after="0" w:line="240" w:lineRule="auto"/>
        <w:ind w:firstLine="6379"/>
        <w:rPr>
          <w:rFonts w:ascii="Times New Roman" w:hAnsi="Times New Roman" w:cs="Lucida Sans"/>
          <w:sz w:val="20"/>
          <w:szCs w:val="20"/>
          <w:lang w:eastAsia="zh-CN" w:bidi="hi-IN"/>
        </w:rPr>
      </w:pPr>
      <w:r>
        <w:rPr>
          <w:rFonts w:ascii="Times New Roman" w:hAnsi="Times New Roman" w:cs="Lucida Sans"/>
          <w:sz w:val="20"/>
          <w:szCs w:val="20"/>
          <w:lang w:eastAsia="zh-CN" w:bidi="hi-IN"/>
        </w:rPr>
        <w:t xml:space="preserve">na wolne stanowisko urzędnicze </w:t>
      </w:r>
    </w:p>
    <w:p w14:paraId="3F9C6DD2" w14:textId="77777777" w:rsidR="002267CE" w:rsidRDefault="00000000">
      <w:pPr>
        <w:spacing w:after="0" w:line="240" w:lineRule="auto"/>
        <w:ind w:firstLine="6379"/>
        <w:rPr>
          <w:rFonts w:ascii="Times New Roman" w:hAnsi="Times New Roman" w:cs="Lucida Sans"/>
          <w:sz w:val="20"/>
          <w:szCs w:val="20"/>
          <w:lang w:eastAsia="zh-CN" w:bidi="hi-IN"/>
        </w:rPr>
      </w:pPr>
      <w:r>
        <w:rPr>
          <w:rFonts w:ascii="Times New Roman" w:hAnsi="Times New Roman" w:cs="Lucida Sans"/>
          <w:sz w:val="20"/>
          <w:szCs w:val="20"/>
          <w:lang w:eastAsia="zh-CN" w:bidi="hi-IN"/>
        </w:rPr>
        <w:t>ds. świadczeń rodzinnych</w:t>
      </w:r>
    </w:p>
    <w:p w14:paraId="6F2DF9BD" w14:textId="77777777" w:rsidR="002267CE" w:rsidRDefault="002267CE">
      <w:pPr>
        <w:pStyle w:val="Standard"/>
        <w:ind w:left="1440"/>
        <w:jc w:val="center"/>
        <w:rPr>
          <w:sz w:val="20"/>
          <w:szCs w:val="20"/>
        </w:rPr>
      </w:pPr>
    </w:p>
    <w:p w14:paraId="51D2A971" w14:textId="77777777" w:rsidR="002267CE" w:rsidRDefault="002267CE">
      <w:pPr>
        <w:pStyle w:val="Standard"/>
        <w:ind w:left="1440"/>
        <w:jc w:val="both"/>
        <w:rPr>
          <w:sz w:val="20"/>
          <w:szCs w:val="20"/>
        </w:rPr>
      </w:pPr>
    </w:p>
    <w:p w14:paraId="19BB2F8A" w14:textId="77777777" w:rsidR="002267CE" w:rsidRDefault="002267CE">
      <w:pPr>
        <w:pStyle w:val="Standard"/>
        <w:ind w:left="1440"/>
        <w:jc w:val="both"/>
        <w:rPr>
          <w:sz w:val="20"/>
          <w:szCs w:val="20"/>
        </w:rPr>
      </w:pPr>
    </w:p>
    <w:p w14:paraId="3D1B92A8" w14:textId="77777777" w:rsidR="002267CE" w:rsidRDefault="002267CE">
      <w:pPr>
        <w:pStyle w:val="Standard"/>
        <w:ind w:left="1440"/>
        <w:jc w:val="both"/>
        <w:rPr>
          <w:sz w:val="20"/>
          <w:szCs w:val="20"/>
        </w:rPr>
      </w:pPr>
    </w:p>
    <w:p w14:paraId="65D6027B" w14:textId="77777777" w:rsidR="002267CE" w:rsidRDefault="002267CE">
      <w:pPr>
        <w:pStyle w:val="Standard"/>
        <w:ind w:left="1440"/>
        <w:jc w:val="both"/>
        <w:rPr>
          <w:sz w:val="20"/>
          <w:szCs w:val="20"/>
        </w:rPr>
      </w:pPr>
    </w:p>
    <w:p w14:paraId="5E2A2583" w14:textId="77777777" w:rsidR="002267CE" w:rsidRDefault="002267CE">
      <w:pPr>
        <w:pStyle w:val="Standard"/>
        <w:ind w:left="1440"/>
        <w:jc w:val="both"/>
        <w:rPr>
          <w:sz w:val="20"/>
          <w:szCs w:val="20"/>
        </w:rPr>
      </w:pPr>
    </w:p>
    <w:p w14:paraId="11EE03F6" w14:textId="6DC814A4" w:rsidR="002267CE" w:rsidRDefault="0000000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ZGODA</w:t>
      </w:r>
      <w:r w:rsidR="00E87FC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NA</w:t>
      </w:r>
      <w:r w:rsidR="00E87FC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PRZETWARZANIE</w:t>
      </w:r>
    </w:p>
    <w:p w14:paraId="731AA106" w14:textId="5C3D7657" w:rsidR="002267CE" w:rsidRDefault="0000000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DANYCH</w:t>
      </w:r>
      <w:r w:rsidR="00E87FC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OSOBOWYCH</w:t>
      </w:r>
    </w:p>
    <w:p w14:paraId="5FA046E8" w14:textId="77777777" w:rsidR="002267CE" w:rsidRDefault="002267CE">
      <w:pPr>
        <w:pStyle w:val="Standard"/>
        <w:jc w:val="center"/>
        <w:rPr>
          <w:b/>
          <w:bCs/>
          <w:sz w:val="32"/>
          <w:szCs w:val="32"/>
        </w:rPr>
      </w:pPr>
    </w:p>
    <w:p w14:paraId="22CD297F" w14:textId="77777777" w:rsidR="002267CE" w:rsidRDefault="00000000">
      <w:pPr>
        <w:pStyle w:val="Standard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</w:p>
    <w:p w14:paraId="33BDA03D" w14:textId="77777777" w:rsidR="002267CE" w:rsidRDefault="002267CE">
      <w:pPr>
        <w:pStyle w:val="Standard"/>
        <w:jc w:val="both"/>
        <w:rPr>
          <w:b/>
          <w:bCs/>
          <w:sz w:val="32"/>
          <w:szCs w:val="32"/>
        </w:rPr>
      </w:pPr>
    </w:p>
    <w:p w14:paraId="0CB9195B" w14:textId="4F018B9F" w:rsidR="002267CE" w:rsidRDefault="00000000">
      <w:pPr>
        <w:pStyle w:val="Standard"/>
        <w:ind w:firstLine="709"/>
        <w:jc w:val="both"/>
      </w:pPr>
      <w:r>
        <w:t>Wyrażam zgodę na przetwarzanie moich danych osobowych w procesie rekrutacji na stanowisko urzędnicze ds. obsługi świadczeń rodzinnych w Centrum Usług Społecznych w Trzciance, ogłoszone w dniu</w:t>
      </w:r>
      <w:r w:rsidR="00E87FCE">
        <w:t xml:space="preserve"> </w:t>
      </w:r>
      <w:r>
        <w:t>………………</w:t>
      </w:r>
      <w:r w:rsidR="00E87FCE">
        <w:t xml:space="preserve"> </w:t>
      </w:r>
      <w:r>
        <w:t>i prowadzone przez CUS w Trzciance.</w:t>
      </w:r>
    </w:p>
    <w:p w14:paraId="340E7FB1" w14:textId="3196EF7F" w:rsidR="002267CE" w:rsidRDefault="00000000">
      <w:pPr>
        <w:pStyle w:val="Standard"/>
        <w:ind w:firstLine="709"/>
        <w:jc w:val="both"/>
      </w:pPr>
      <w:r>
        <w:t>Jednocześnie oświadczam, że zostałam/em</w:t>
      </w:r>
      <w:r w:rsidR="00E87FCE">
        <w:t xml:space="preserve"> </w:t>
      </w:r>
      <w:r>
        <w:t>poinformowana/</w:t>
      </w:r>
      <w:proofErr w:type="spellStart"/>
      <w:r>
        <w:t>ny</w:t>
      </w:r>
      <w:proofErr w:type="spellEnd"/>
      <w:r w:rsidR="00E87FCE">
        <w:t xml:space="preserve"> </w:t>
      </w:r>
      <w:r>
        <w:t>o przysługującym mi prawie dostępu do treści moich danych oraz ich poprawiania, wycofania zgody na ich przetwarzanie</w:t>
      </w:r>
      <w:r w:rsidR="00E87FCE">
        <w:t xml:space="preserve"> </w:t>
      </w:r>
      <w:r>
        <w:t>w każdym czasie, jak również, że podanie tych danych było dobrowolne.</w:t>
      </w:r>
    </w:p>
    <w:p w14:paraId="2B4575A8" w14:textId="77777777" w:rsidR="002267CE" w:rsidRDefault="002267CE">
      <w:pPr>
        <w:pStyle w:val="Standard"/>
        <w:ind w:firstLine="709"/>
        <w:jc w:val="both"/>
      </w:pPr>
    </w:p>
    <w:p w14:paraId="22BF6508" w14:textId="77777777" w:rsidR="002267CE" w:rsidRDefault="002267CE">
      <w:pPr>
        <w:pStyle w:val="Standard"/>
        <w:ind w:firstLine="709"/>
        <w:jc w:val="both"/>
      </w:pPr>
    </w:p>
    <w:p w14:paraId="2393A3D2" w14:textId="77777777" w:rsidR="002267CE" w:rsidRDefault="002267CE">
      <w:pPr>
        <w:pStyle w:val="Standard"/>
        <w:ind w:firstLine="709"/>
        <w:jc w:val="both"/>
      </w:pPr>
    </w:p>
    <w:p w14:paraId="720086CD" w14:textId="77777777" w:rsidR="002267CE" w:rsidRDefault="002267CE">
      <w:pPr>
        <w:pStyle w:val="Standard"/>
        <w:ind w:firstLine="709"/>
        <w:jc w:val="both"/>
      </w:pPr>
    </w:p>
    <w:p w14:paraId="19406CAC" w14:textId="77777777" w:rsidR="002267CE" w:rsidRDefault="002267CE">
      <w:pPr>
        <w:pStyle w:val="Standard"/>
        <w:ind w:firstLine="709"/>
        <w:jc w:val="both"/>
      </w:pPr>
    </w:p>
    <w:p w14:paraId="5795C23F" w14:textId="77777777" w:rsidR="002267CE" w:rsidRDefault="002267CE">
      <w:pPr>
        <w:pStyle w:val="Standard"/>
        <w:ind w:firstLine="709"/>
        <w:jc w:val="both"/>
      </w:pPr>
    </w:p>
    <w:p w14:paraId="2749DAD5" w14:textId="77777777" w:rsidR="002267CE" w:rsidRDefault="002267CE">
      <w:pPr>
        <w:pStyle w:val="Standard"/>
        <w:ind w:firstLine="709"/>
        <w:jc w:val="both"/>
      </w:pPr>
    </w:p>
    <w:p w14:paraId="575CDF17" w14:textId="77777777" w:rsidR="002267CE" w:rsidRDefault="00000000">
      <w:pPr>
        <w:pStyle w:val="Standard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E75AA9" w14:textId="77777777" w:rsidR="002267CE" w:rsidRDefault="002267CE">
      <w:pPr>
        <w:pStyle w:val="Standard"/>
        <w:ind w:firstLine="709"/>
        <w:jc w:val="both"/>
      </w:pPr>
    </w:p>
    <w:p w14:paraId="668DCF0C" w14:textId="77777777" w:rsidR="002267CE" w:rsidRDefault="002267CE">
      <w:pPr>
        <w:pStyle w:val="Standard"/>
        <w:ind w:firstLine="709"/>
        <w:jc w:val="both"/>
      </w:pPr>
    </w:p>
    <w:p w14:paraId="694CEE67" w14:textId="429BF4E7" w:rsidR="002267CE" w:rsidRDefault="00000000" w:rsidP="00E87FCE">
      <w:pPr>
        <w:pStyle w:val="Standard"/>
        <w:ind w:left="3686"/>
        <w:jc w:val="center"/>
      </w:pPr>
      <w:r>
        <w:t>………………………………………</w:t>
      </w:r>
    </w:p>
    <w:p w14:paraId="4762C69A" w14:textId="3FF1AC55" w:rsidR="002267CE" w:rsidRDefault="00000000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7FCE">
        <w:t xml:space="preserve"> </w:t>
      </w:r>
      <w:r>
        <w:rPr>
          <w:sz w:val="20"/>
          <w:szCs w:val="20"/>
        </w:rPr>
        <w:t>data i podpis kandydata</w:t>
      </w:r>
    </w:p>
    <w:p w14:paraId="3369CBFA" w14:textId="77777777" w:rsidR="002267CE" w:rsidRDefault="002267CE">
      <w:pPr>
        <w:pStyle w:val="Standard"/>
      </w:pPr>
    </w:p>
    <w:sectPr w:rsidR="002267C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BA728" w14:textId="77777777" w:rsidR="00064471" w:rsidRDefault="00064471">
      <w:pPr>
        <w:spacing w:after="0" w:line="240" w:lineRule="auto"/>
      </w:pPr>
      <w:r>
        <w:separator/>
      </w:r>
    </w:p>
  </w:endnote>
  <w:endnote w:type="continuationSeparator" w:id="0">
    <w:p w14:paraId="17F142DC" w14:textId="77777777" w:rsidR="00064471" w:rsidRDefault="0006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85F69" w14:textId="77777777" w:rsidR="00064471" w:rsidRDefault="000644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2CD6F79" w14:textId="77777777" w:rsidR="00064471" w:rsidRDefault="00064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C2FC9"/>
    <w:multiLevelType w:val="multilevel"/>
    <w:tmpl w:val="D7E04AAA"/>
    <w:styleLink w:val="WWNum1"/>
    <w:lvl w:ilvl="0">
      <w:start w:val="100"/>
      <w:numFmt w:val="lowerRoman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71E126B3"/>
    <w:multiLevelType w:val="multilevel"/>
    <w:tmpl w:val="D6C6E27E"/>
    <w:styleLink w:val="WWNum2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num w:numId="1" w16cid:durableId="1757022210">
    <w:abstractNumId w:val="0"/>
  </w:num>
  <w:num w:numId="2" w16cid:durableId="111883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267CE"/>
    <w:rsid w:val="00064471"/>
    <w:rsid w:val="002267CE"/>
    <w:rsid w:val="00273901"/>
    <w:rsid w:val="00E8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0897"/>
  <w15:docId w15:val="{13664ABF-5AB1-4D2C-B314-6E822C3E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hAnsi="Times New Roman" w:cs="Lucida Sans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  <w:rPr>
      <w:rFonts w:cs="Mangal"/>
      <w:szCs w:val="21"/>
    </w:rPr>
  </w:style>
  <w:style w:type="character" w:customStyle="1" w:styleId="ListLabel1">
    <w:name w:val="ListLabel 1"/>
    <w:rPr>
      <w:b w:val="0"/>
      <w:bCs w:val="0"/>
      <w:i w:val="0"/>
      <w:iCs w:val="0"/>
    </w:rPr>
  </w:style>
  <w:style w:type="character" w:customStyle="1" w:styleId="ListLabel2">
    <w:name w:val="ListLabel 2"/>
    <w:rPr>
      <w:rFonts w:cs="Courier New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Kołotusza</dc:creator>
  <cp:lastModifiedBy>CUS Trzcianka</cp:lastModifiedBy>
  <cp:revision>2</cp:revision>
  <cp:lastPrinted>2024-12-02T11:01:00Z</cp:lastPrinted>
  <dcterms:created xsi:type="dcterms:W3CDTF">2024-12-03T12:51:00Z</dcterms:created>
  <dcterms:modified xsi:type="dcterms:W3CDTF">2024-12-03T12:51:00Z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