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D4874" w14:textId="77777777" w:rsidR="00C93736" w:rsidRDefault="00000000">
      <w:pPr>
        <w:pStyle w:val="Standard"/>
        <w:ind w:firstLine="5812"/>
        <w:rPr>
          <w:sz w:val="20"/>
          <w:szCs w:val="20"/>
        </w:rPr>
      </w:pPr>
      <w:r>
        <w:rPr>
          <w:sz w:val="20"/>
          <w:szCs w:val="20"/>
        </w:rPr>
        <w:t>Załącznik nr 2 do ogłoszenia o naborze</w:t>
      </w:r>
    </w:p>
    <w:p w14:paraId="7C917AE8" w14:textId="77777777" w:rsidR="00C93736" w:rsidRDefault="00000000">
      <w:pPr>
        <w:spacing w:after="0" w:line="240" w:lineRule="auto"/>
        <w:ind w:firstLine="5812"/>
        <w:rPr>
          <w:rFonts w:ascii="Times New Roman" w:hAnsi="Times New Roman" w:cs="Lucida Sans"/>
          <w:sz w:val="20"/>
          <w:szCs w:val="20"/>
          <w:lang w:eastAsia="zh-CN" w:bidi="hi-IN"/>
        </w:rPr>
      </w:pPr>
      <w:r>
        <w:rPr>
          <w:rFonts w:ascii="Times New Roman" w:hAnsi="Times New Roman" w:cs="Lucida Sans"/>
          <w:sz w:val="20"/>
          <w:szCs w:val="20"/>
          <w:lang w:eastAsia="zh-CN" w:bidi="hi-IN"/>
        </w:rPr>
        <w:t xml:space="preserve">na wolne stanowisko urzędnicze </w:t>
      </w:r>
    </w:p>
    <w:p w14:paraId="7424FE47" w14:textId="77777777" w:rsidR="00C93736" w:rsidRDefault="00000000">
      <w:pPr>
        <w:spacing w:after="0" w:line="240" w:lineRule="auto"/>
        <w:ind w:firstLine="5812"/>
        <w:rPr>
          <w:rFonts w:ascii="Times New Roman" w:hAnsi="Times New Roman" w:cs="Lucida Sans"/>
          <w:sz w:val="20"/>
          <w:szCs w:val="20"/>
          <w:lang w:eastAsia="zh-CN" w:bidi="hi-IN"/>
        </w:rPr>
      </w:pPr>
      <w:r>
        <w:rPr>
          <w:rFonts w:ascii="Times New Roman" w:hAnsi="Times New Roman" w:cs="Lucida Sans"/>
          <w:sz w:val="20"/>
          <w:szCs w:val="20"/>
          <w:lang w:eastAsia="zh-CN" w:bidi="hi-IN"/>
        </w:rPr>
        <w:t>ds. świadczeń rodzinnych</w:t>
      </w:r>
    </w:p>
    <w:p w14:paraId="4A3BEE7E" w14:textId="77777777" w:rsidR="00C93736" w:rsidRDefault="00C93736">
      <w:pPr>
        <w:pStyle w:val="Standard"/>
        <w:ind w:left="1080" w:firstLine="338"/>
        <w:jc w:val="both"/>
        <w:rPr>
          <w:sz w:val="20"/>
          <w:szCs w:val="20"/>
        </w:rPr>
      </w:pPr>
    </w:p>
    <w:p w14:paraId="7839259F" w14:textId="77777777" w:rsidR="00C93736" w:rsidRDefault="00C93736">
      <w:pPr>
        <w:pStyle w:val="Standard"/>
        <w:ind w:left="1080" w:firstLine="338"/>
        <w:jc w:val="both"/>
        <w:rPr>
          <w:sz w:val="20"/>
          <w:szCs w:val="20"/>
        </w:rPr>
      </w:pPr>
    </w:p>
    <w:p w14:paraId="43653A66" w14:textId="77777777" w:rsidR="00C93736" w:rsidRDefault="00C93736">
      <w:pPr>
        <w:pStyle w:val="Standard"/>
        <w:ind w:left="1080" w:firstLine="338"/>
        <w:jc w:val="both"/>
        <w:rPr>
          <w:sz w:val="20"/>
          <w:szCs w:val="20"/>
        </w:rPr>
      </w:pPr>
    </w:p>
    <w:p w14:paraId="1D7E3BCA" w14:textId="77777777" w:rsidR="00C93736" w:rsidRDefault="00C93736">
      <w:pPr>
        <w:pStyle w:val="Standard"/>
        <w:ind w:left="1080" w:firstLine="338"/>
        <w:jc w:val="both"/>
        <w:rPr>
          <w:sz w:val="20"/>
          <w:szCs w:val="20"/>
        </w:rPr>
      </w:pPr>
    </w:p>
    <w:p w14:paraId="0EC87AF8" w14:textId="77777777" w:rsidR="00C93736" w:rsidRDefault="00C93736">
      <w:pPr>
        <w:pStyle w:val="Standard"/>
        <w:ind w:left="1080" w:firstLine="338"/>
        <w:jc w:val="both"/>
        <w:rPr>
          <w:sz w:val="20"/>
          <w:szCs w:val="20"/>
        </w:rPr>
      </w:pPr>
    </w:p>
    <w:p w14:paraId="3C22339E" w14:textId="77777777" w:rsidR="00C93736" w:rsidRDefault="00000000">
      <w:pPr>
        <w:pStyle w:val="Standard"/>
        <w:ind w:left="1080" w:firstLine="338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32"/>
          <w:szCs w:val="32"/>
        </w:rPr>
        <w:t>OŚWIADCZENIE</w:t>
      </w:r>
    </w:p>
    <w:p w14:paraId="0722FEBB" w14:textId="77777777" w:rsidR="00C93736" w:rsidRDefault="00C93736">
      <w:pPr>
        <w:pStyle w:val="Standard"/>
        <w:ind w:left="1080" w:firstLine="338"/>
        <w:jc w:val="both"/>
        <w:rPr>
          <w:sz w:val="32"/>
          <w:szCs w:val="32"/>
        </w:rPr>
      </w:pPr>
    </w:p>
    <w:p w14:paraId="6493069A" w14:textId="167C16C7" w:rsidR="00C93736" w:rsidRDefault="002933E9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7712466" w14:textId="77777777" w:rsidR="00C93736" w:rsidRDefault="00000000">
      <w:pPr>
        <w:pStyle w:val="Standard"/>
        <w:jc w:val="both"/>
        <w:rPr>
          <w:b/>
          <w:bCs/>
        </w:rPr>
      </w:pPr>
      <w:r>
        <w:rPr>
          <w:b/>
          <w:bCs/>
        </w:rPr>
        <w:t>Oświadczam, że:</w:t>
      </w:r>
    </w:p>
    <w:p w14:paraId="4A8E50D2" w14:textId="77777777" w:rsidR="00C93736" w:rsidRDefault="00C93736">
      <w:pPr>
        <w:pStyle w:val="Standard"/>
        <w:jc w:val="both"/>
      </w:pPr>
    </w:p>
    <w:p w14:paraId="50BF5431" w14:textId="77777777" w:rsidR="00C93736" w:rsidRDefault="00000000">
      <w:pPr>
        <w:pStyle w:val="Standard"/>
        <w:numPr>
          <w:ilvl w:val="0"/>
          <w:numId w:val="3"/>
        </w:numPr>
        <w:ind w:left="284" w:hanging="284"/>
        <w:jc w:val="both"/>
      </w:pPr>
      <w:r>
        <w:t>Posiadam obywatelstwo polskie / nie posiadam obywatelstwa polskiego*;</w:t>
      </w:r>
    </w:p>
    <w:p w14:paraId="570DB5B7" w14:textId="6BC2850D" w:rsidR="00C93736" w:rsidRDefault="00000000">
      <w:pPr>
        <w:pStyle w:val="Standard"/>
        <w:numPr>
          <w:ilvl w:val="0"/>
          <w:numId w:val="3"/>
        </w:numPr>
        <w:ind w:left="284" w:hanging="284"/>
        <w:jc w:val="both"/>
      </w:pPr>
      <w:r>
        <w:t>Posiadam pełną zdolność / nie posiadam pełnej zdolności* do czynności prawnych oraz korzystam / nie korzystam*</w:t>
      </w:r>
      <w:r w:rsidR="002933E9">
        <w:t xml:space="preserve"> </w:t>
      </w:r>
      <w:r>
        <w:t>z pełni praw publicznych;</w:t>
      </w:r>
    </w:p>
    <w:p w14:paraId="4401061F" w14:textId="77777777" w:rsidR="00C93736" w:rsidRDefault="00000000">
      <w:pPr>
        <w:pStyle w:val="Standard"/>
        <w:numPr>
          <w:ilvl w:val="0"/>
          <w:numId w:val="3"/>
        </w:numPr>
        <w:ind w:left="284" w:hanging="284"/>
        <w:jc w:val="both"/>
      </w:pPr>
      <w:r>
        <w:t>Nie byłam/em - byłam/em* skazana/y prawomocnym wyrokiem sądu za umyślne przestępstwo ścigane z oskarżenia publicznego lub umyślne przestępstwo skarbowe;</w:t>
      </w:r>
    </w:p>
    <w:p w14:paraId="7654A887" w14:textId="77777777" w:rsidR="00C93736" w:rsidRDefault="00000000">
      <w:pPr>
        <w:pStyle w:val="Standard"/>
        <w:numPr>
          <w:ilvl w:val="0"/>
          <w:numId w:val="3"/>
        </w:numPr>
        <w:ind w:left="284" w:hanging="284"/>
        <w:jc w:val="both"/>
      </w:pPr>
      <w:r>
        <w:t>Mój stan zdrowia pozwala / nie pozwala * na wykonywanie zadań określonych w ogłoszeniu o naborze.</w:t>
      </w:r>
    </w:p>
    <w:p w14:paraId="28D23802" w14:textId="77777777" w:rsidR="00C93736" w:rsidRDefault="00C93736">
      <w:pPr>
        <w:pStyle w:val="Standard"/>
        <w:ind w:left="1418"/>
        <w:jc w:val="both"/>
      </w:pPr>
    </w:p>
    <w:p w14:paraId="23BB6D09" w14:textId="77777777" w:rsidR="00C93736" w:rsidRDefault="00C93736">
      <w:pPr>
        <w:pStyle w:val="Standard"/>
        <w:ind w:left="1418"/>
        <w:jc w:val="both"/>
      </w:pPr>
    </w:p>
    <w:p w14:paraId="6852B09C" w14:textId="77777777" w:rsidR="00C93736" w:rsidRDefault="00C93736">
      <w:pPr>
        <w:pStyle w:val="Standard"/>
        <w:ind w:left="1418"/>
        <w:jc w:val="both"/>
      </w:pPr>
    </w:p>
    <w:p w14:paraId="474E2F4E" w14:textId="77777777" w:rsidR="00C93736" w:rsidRDefault="00C93736">
      <w:pPr>
        <w:pStyle w:val="Standard"/>
        <w:ind w:left="1418"/>
        <w:jc w:val="both"/>
      </w:pPr>
    </w:p>
    <w:p w14:paraId="1D79ACFD" w14:textId="77777777" w:rsidR="00C93736" w:rsidRDefault="00C93736">
      <w:pPr>
        <w:pStyle w:val="Standard"/>
        <w:ind w:left="1418"/>
        <w:jc w:val="both"/>
      </w:pPr>
    </w:p>
    <w:p w14:paraId="5FEE1DBB" w14:textId="77777777" w:rsidR="00C93736" w:rsidRDefault="00C93736">
      <w:pPr>
        <w:pStyle w:val="Standard"/>
        <w:ind w:left="1418"/>
        <w:jc w:val="both"/>
      </w:pPr>
    </w:p>
    <w:p w14:paraId="4CF77523" w14:textId="77777777" w:rsidR="00C93736" w:rsidRDefault="00C93736">
      <w:pPr>
        <w:pStyle w:val="Standard"/>
        <w:ind w:left="1418"/>
        <w:jc w:val="both"/>
      </w:pPr>
    </w:p>
    <w:p w14:paraId="4C559043" w14:textId="77777777" w:rsidR="00C93736" w:rsidRDefault="00C93736">
      <w:pPr>
        <w:pStyle w:val="Standard"/>
        <w:ind w:left="1418"/>
        <w:jc w:val="both"/>
      </w:pPr>
    </w:p>
    <w:p w14:paraId="098C3E4C" w14:textId="77777777" w:rsidR="00C93736" w:rsidRDefault="00C93736">
      <w:pPr>
        <w:pStyle w:val="Standard"/>
        <w:ind w:left="1418"/>
        <w:jc w:val="both"/>
      </w:pPr>
    </w:p>
    <w:p w14:paraId="30FA66DB" w14:textId="77777777" w:rsidR="002933E9" w:rsidRDefault="002933E9" w:rsidP="002933E9">
      <w:pPr>
        <w:pStyle w:val="Standard"/>
        <w:jc w:val="both"/>
      </w:pPr>
    </w:p>
    <w:p w14:paraId="52E3523B" w14:textId="789CC339" w:rsidR="00C93736" w:rsidRDefault="00000000" w:rsidP="002933E9">
      <w:pPr>
        <w:pStyle w:val="Standard"/>
        <w:ind w:left="5670"/>
        <w:jc w:val="center"/>
      </w:pPr>
      <w:r>
        <w:t>………………………………</w:t>
      </w:r>
    </w:p>
    <w:p w14:paraId="75D67BDE" w14:textId="19512525" w:rsidR="00C93736" w:rsidRDefault="00000000" w:rsidP="002933E9">
      <w:pPr>
        <w:pStyle w:val="Standard"/>
        <w:ind w:left="5670"/>
        <w:jc w:val="center"/>
      </w:pPr>
      <w:r>
        <w:t>Data i podpis kandydata</w:t>
      </w:r>
    </w:p>
    <w:p w14:paraId="405AFD11" w14:textId="77777777" w:rsidR="00C93736" w:rsidRDefault="00C93736">
      <w:pPr>
        <w:pStyle w:val="Standard"/>
        <w:ind w:left="1418"/>
        <w:jc w:val="both"/>
      </w:pPr>
    </w:p>
    <w:p w14:paraId="7DAB541B" w14:textId="77777777" w:rsidR="00C93736" w:rsidRDefault="00C93736">
      <w:pPr>
        <w:pStyle w:val="Standard"/>
        <w:ind w:left="1418"/>
        <w:jc w:val="both"/>
      </w:pPr>
    </w:p>
    <w:p w14:paraId="30C69555" w14:textId="77777777" w:rsidR="00C93736" w:rsidRDefault="00C93736">
      <w:pPr>
        <w:pStyle w:val="Standard"/>
        <w:ind w:left="1418"/>
        <w:jc w:val="both"/>
      </w:pPr>
    </w:p>
    <w:p w14:paraId="4D5BABBB" w14:textId="77777777" w:rsidR="00C93736" w:rsidRDefault="00C93736">
      <w:pPr>
        <w:pStyle w:val="Standard"/>
        <w:ind w:left="1418"/>
        <w:jc w:val="both"/>
      </w:pPr>
    </w:p>
    <w:p w14:paraId="50D7F435" w14:textId="77777777" w:rsidR="00C93736" w:rsidRDefault="00C93736">
      <w:pPr>
        <w:pStyle w:val="Standard"/>
        <w:ind w:left="1418"/>
        <w:jc w:val="both"/>
      </w:pPr>
    </w:p>
    <w:p w14:paraId="07C075D7" w14:textId="77777777" w:rsidR="00C93736" w:rsidRDefault="00C93736">
      <w:pPr>
        <w:pStyle w:val="Standard"/>
        <w:ind w:left="1418"/>
        <w:jc w:val="both"/>
      </w:pPr>
    </w:p>
    <w:p w14:paraId="7D7571BF" w14:textId="77777777" w:rsidR="00C93736" w:rsidRDefault="00C93736">
      <w:pPr>
        <w:pStyle w:val="Standard"/>
        <w:ind w:left="1418"/>
        <w:jc w:val="both"/>
      </w:pPr>
    </w:p>
    <w:p w14:paraId="64B0405F" w14:textId="508539A8" w:rsidR="00C93736" w:rsidRDefault="00000000" w:rsidP="002933E9">
      <w:pPr>
        <w:pStyle w:val="Standard"/>
        <w:jc w:val="both"/>
      </w:pPr>
      <w:r>
        <w:t>*niepotrzebne skreślić</w:t>
      </w:r>
    </w:p>
    <w:p w14:paraId="58A25DB1" w14:textId="77777777" w:rsidR="00C93736" w:rsidRDefault="00C93736">
      <w:pPr>
        <w:pStyle w:val="Standard"/>
      </w:pPr>
    </w:p>
    <w:sectPr w:rsidR="00C9373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868CE" w14:textId="77777777" w:rsidR="0053298E" w:rsidRDefault="0053298E">
      <w:pPr>
        <w:spacing w:after="0" w:line="240" w:lineRule="auto"/>
      </w:pPr>
      <w:r>
        <w:separator/>
      </w:r>
    </w:p>
  </w:endnote>
  <w:endnote w:type="continuationSeparator" w:id="0">
    <w:p w14:paraId="7F67EFD4" w14:textId="77777777" w:rsidR="0053298E" w:rsidRDefault="0053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113BF" w14:textId="77777777" w:rsidR="0053298E" w:rsidRDefault="005329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B77DD0" w14:textId="77777777" w:rsidR="0053298E" w:rsidRDefault="0053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54BB5"/>
    <w:multiLevelType w:val="multilevel"/>
    <w:tmpl w:val="48AEC8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7D84829"/>
    <w:multiLevelType w:val="multilevel"/>
    <w:tmpl w:val="3F2A8162"/>
    <w:styleLink w:val="WWNum1"/>
    <w:lvl w:ilvl="0">
      <w:start w:val="100"/>
      <w:numFmt w:val="lowerRoman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4FEB1FA7"/>
    <w:multiLevelType w:val="multilevel"/>
    <w:tmpl w:val="15C69CE2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440538782">
    <w:abstractNumId w:val="1"/>
  </w:num>
  <w:num w:numId="2" w16cid:durableId="401803239">
    <w:abstractNumId w:val="2"/>
  </w:num>
  <w:num w:numId="3" w16cid:durableId="97132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3736"/>
    <w:rsid w:val="00273901"/>
    <w:rsid w:val="002933E9"/>
    <w:rsid w:val="0053298E"/>
    <w:rsid w:val="00C9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BCCB"/>
  <w15:docId w15:val="{13664ABF-5AB1-4D2C-B314-6E822C3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character" w:customStyle="1" w:styleId="ListLabel1">
    <w:name w:val="ListLabel 1"/>
    <w:rPr>
      <w:b w:val="0"/>
      <w:bCs w:val="0"/>
      <w:i w:val="0"/>
      <w:iCs w:val="0"/>
    </w:rPr>
  </w:style>
  <w:style w:type="character" w:customStyle="1" w:styleId="ListLabel2">
    <w:name w:val="ListLabel 2"/>
    <w:rPr>
      <w:rFonts w:cs="Courier New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Kołotusza</dc:creator>
  <cp:lastModifiedBy>CUS Trzcianka</cp:lastModifiedBy>
  <cp:revision>2</cp:revision>
  <cp:lastPrinted>2024-12-02T11:00:00Z</cp:lastPrinted>
  <dcterms:created xsi:type="dcterms:W3CDTF">2024-12-03T12:54:00Z</dcterms:created>
  <dcterms:modified xsi:type="dcterms:W3CDTF">2024-12-03T12:54:00Z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