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17825" w14:textId="77777777" w:rsidR="007A33EE" w:rsidRDefault="00000000">
      <w:pPr>
        <w:pStyle w:val="Standard"/>
        <w:ind w:firstLine="6237"/>
        <w:rPr>
          <w:sz w:val="20"/>
          <w:szCs w:val="20"/>
        </w:rPr>
      </w:pPr>
      <w:r>
        <w:rPr>
          <w:sz w:val="20"/>
          <w:szCs w:val="20"/>
        </w:rPr>
        <w:t>Załącznik nr 1 do ogłoszenia o naborze</w:t>
      </w:r>
    </w:p>
    <w:p w14:paraId="483AFD21" w14:textId="77777777" w:rsidR="007A33EE" w:rsidRDefault="00000000">
      <w:pPr>
        <w:pStyle w:val="Standard"/>
        <w:ind w:firstLine="6237"/>
        <w:rPr>
          <w:sz w:val="20"/>
          <w:szCs w:val="20"/>
        </w:rPr>
      </w:pPr>
      <w:r>
        <w:rPr>
          <w:sz w:val="20"/>
          <w:szCs w:val="20"/>
        </w:rPr>
        <w:t xml:space="preserve">na wolne stanowisko urzędnicze </w:t>
      </w:r>
    </w:p>
    <w:p w14:paraId="1A0DC517" w14:textId="77777777" w:rsidR="007A33EE" w:rsidRDefault="00000000">
      <w:pPr>
        <w:pStyle w:val="Standard"/>
        <w:ind w:firstLine="6237"/>
        <w:rPr>
          <w:sz w:val="20"/>
          <w:szCs w:val="20"/>
        </w:rPr>
      </w:pPr>
      <w:r>
        <w:rPr>
          <w:sz w:val="20"/>
          <w:szCs w:val="20"/>
        </w:rPr>
        <w:t>ds. świadczeń rodzinnych</w:t>
      </w:r>
    </w:p>
    <w:p w14:paraId="1D4EBEA0" w14:textId="77777777" w:rsidR="007A33EE" w:rsidRDefault="007A33EE">
      <w:pPr>
        <w:pStyle w:val="Standard"/>
        <w:jc w:val="center"/>
        <w:rPr>
          <w:sz w:val="20"/>
          <w:szCs w:val="20"/>
        </w:rPr>
      </w:pPr>
    </w:p>
    <w:p w14:paraId="70F3CD99" w14:textId="77777777" w:rsidR="007A33EE" w:rsidRDefault="007A33EE">
      <w:pPr>
        <w:pStyle w:val="Standard"/>
        <w:jc w:val="both"/>
        <w:rPr>
          <w:sz w:val="20"/>
          <w:szCs w:val="20"/>
        </w:rPr>
      </w:pPr>
    </w:p>
    <w:p w14:paraId="54235FBD" w14:textId="77777777" w:rsidR="007A33EE" w:rsidRDefault="007A33EE">
      <w:pPr>
        <w:pStyle w:val="Standard"/>
        <w:jc w:val="both"/>
        <w:rPr>
          <w:sz w:val="20"/>
          <w:szCs w:val="20"/>
        </w:rPr>
      </w:pPr>
    </w:p>
    <w:p w14:paraId="6C1CCAEC" w14:textId="77777777" w:rsidR="007A33EE" w:rsidRDefault="007A33EE">
      <w:pPr>
        <w:pStyle w:val="Standard"/>
        <w:jc w:val="both"/>
        <w:rPr>
          <w:sz w:val="20"/>
          <w:szCs w:val="20"/>
        </w:rPr>
      </w:pPr>
    </w:p>
    <w:p w14:paraId="27A1A3D7" w14:textId="32E2E248" w:rsidR="007A33EE" w:rsidRDefault="00000000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KWESTIONARIUSZ</w:t>
      </w:r>
      <w:r w:rsidR="0032784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OSOBOWY</w:t>
      </w:r>
    </w:p>
    <w:p w14:paraId="7F173C5A" w14:textId="0A2EE4E3" w:rsidR="007A33EE" w:rsidRDefault="00000000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DLA</w:t>
      </w:r>
      <w:r w:rsidR="0032784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OSOBY</w:t>
      </w:r>
      <w:r w:rsidR="0032784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UBIEGAJĄCEJ SIĘ O</w:t>
      </w:r>
      <w:r w:rsidR="0032784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ZATRUDNIENIE</w:t>
      </w:r>
    </w:p>
    <w:p w14:paraId="39735350" w14:textId="77777777" w:rsidR="007A33EE" w:rsidRDefault="007A33EE">
      <w:pPr>
        <w:pStyle w:val="Standard"/>
        <w:jc w:val="both"/>
        <w:rPr>
          <w:b/>
          <w:bCs/>
          <w:sz w:val="32"/>
          <w:szCs w:val="32"/>
        </w:rPr>
      </w:pPr>
    </w:p>
    <w:p w14:paraId="184FFF67" w14:textId="77777777" w:rsidR="007A33EE" w:rsidRDefault="007A33EE">
      <w:pPr>
        <w:pStyle w:val="Standard"/>
        <w:jc w:val="both"/>
        <w:rPr>
          <w:sz w:val="32"/>
          <w:szCs w:val="32"/>
        </w:rPr>
      </w:pPr>
    </w:p>
    <w:p w14:paraId="5005D601" w14:textId="77777777" w:rsidR="007A33EE" w:rsidRDefault="00000000">
      <w:pPr>
        <w:pStyle w:val="Standard"/>
        <w:numPr>
          <w:ilvl w:val="1"/>
          <w:numId w:val="1"/>
        </w:numPr>
        <w:jc w:val="both"/>
      </w:pPr>
      <w:r>
        <w:t>Imię (imiona) i nazwisko ………………………………………………………</w:t>
      </w:r>
    </w:p>
    <w:p w14:paraId="0AEFB810" w14:textId="77777777" w:rsidR="007A33EE" w:rsidRDefault="007A33EE">
      <w:pPr>
        <w:pStyle w:val="Standard"/>
        <w:ind w:left="1080"/>
        <w:jc w:val="both"/>
      </w:pPr>
    </w:p>
    <w:p w14:paraId="2974ED2B" w14:textId="77777777" w:rsidR="007A33EE" w:rsidRDefault="00000000">
      <w:pPr>
        <w:pStyle w:val="Standard"/>
        <w:numPr>
          <w:ilvl w:val="1"/>
          <w:numId w:val="1"/>
        </w:numPr>
        <w:jc w:val="both"/>
      </w:pPr>
      <w:r>
        <w:t>Imiona rodziców …………………………………………………………………</w:t>
      </w:r>
    </w:p>
    <w:p w14:paraId="05BB5CAC" w14:textId="77777777" w:rsidR="007A33EE" w:rsidRDefault="007A33EE">
      <w:pPr>
        <w:pStyle w:val="Akapitzlist"/>
      </w:pPr>
    </w:p>
    <w:p w14:paraId="7FDEE1FC" w14:textId="77777777" w:rsidR="007A33EE" w:rsidRDefault="00000000">
      <w:pPr>
        <w:pStyle w:val="Standard"/>
        <w:numPr>
          <w:ilvl w:val="1"/>
          <w:numId w:val="1"/>
        </w:numPr>
        <w:jc w:val="both"/>
      </w:pPr>
      <w:r>
        <w:t>Data urodzenia ……………………………………………………………………</w:t>
      </w:r>
    </w:p>
    <w:p w14:paraId="249086E5" w14:textId="77777777" w:rsidR="007A33EE" w:rsidRDefault="007A33EE">
      <w:pPr>
        <w:pStyle w:val="Akapitzlist"/>
      </w:pPr>
    </w:p>
    <w:p w14:paraId="5793CCE4" w14:textId="77777777" w:rsidR="007A33EE" w:rsidRDefault="00000000">
      <w:pPr>
        <w:pStyle w:val="Standard"/>
        <w:numPr>
          <w:ilvl w:val="1"/>
          <w:numId w:val="1"/>
        </w:numPr>
        <w:jc w:val="both"/>
      </w:pPr>
      <w:r>
        <w:t>Miejsce zamieszkania (adres do korespondencji) ………………………………</w:t>
      </w:r>
    </w:p>
    <w:p w14:paraId="5C282E87" w14:textId="77777777" w:rsidR="007A33EE" w:rsidRDefault="007A33EE">
      <w:pPr>
        <w:pStyle w:val="Akapitzlist"/>
      </w:pPr>
    </w:p>
    <w:p w14:paraId="0C8DD9DF" w14:textId="77777777" w:rsidR="007A33EE" w:rsidRDefault="00000000">
      <w:pPr>
        <w:pStyle w:val="Standard"/>
        <w:ind w:left="1080"/>
        <w:jc w:val="both"/>
      </w:pPr>
      <w:r>
        <w:t>…………………………………………………………………………………….</w:t>
      </w:r>
    </w:p>
    <w:p w14:paraId="38EBF7E9" w14:textId="77777777" w:rsidR="007A33EE" w:rsidRDefault="007A33EE">
      <w:pPr>
        <w:pStyle w:val="Standard"/>
        <w:ind w:left="1080"/>
        <w:jc w:val="both"/>
      </w:pPr>
    </w:p>
    <w:p w14:paraId="4F926C73" w14:textId="77777777" w:rsidR="007A33EE" w:rsidRDefault="00000000">
      <w:pPr>
        <w:pStyle w:val="Standard"/>
        <w:ind w:left="1080"/>
        <w:jc w:val="both"/>
      </w:pPr>
      <w:r>
        <w:t>…………………………………………………………………………………….</w:t>
      </w:r>
    </w:p>
    <w:p w14:paraId="3F576A91" w14:textId="77777777" w:rsidR="007A33EE" w:rsidRDefault="007A33EE">
      <w:pPr>
        <w:pStyle w:val="Standard"/>
        <w:ind w:left="1080"/>
        <w:jc w:val="both"/>
      </w:pPr>
    </w:p>
    <w:p w14:paraId="17A02102" w14:textId="77777777" w:rsidR="007A33EE" w:rsidRDefault="00000000">
      <w:pPr>
        <w:pStyle w:val="Standard"/>
        <w:numPr>
          <w:ilvl w:val="1"/>
          <w:numId w:val="1"/>
        </w:numPr>
        <w:jc w:val="both"/>
      </w:pPr>
      <w:r>
        <w:t>Wykształcenie …………………………………………………………………….</w:t>
      </w:r>
    </w:p>
    <w:p w14:paraId="751F0584" w14:textId="77777777" w:rsidR="007A33EE" w:rsidRDefault="007A33EE">
      <w:pPr>
        <w:pStyle w:val="Standard"/>
        <w:ind w:left="1080"/>
        <w:jc w:val="both"/>
      </w:pPr>
    </w:p>
    <w:p w14:paraId="42239735" w14:textId="77777777" w:rsidR="007A33EE" w:rsidRDefault="00000000">
      <w:pPr>
        <w:pStyle w:val="Standard"/>
        <w:ind w:left="1080"/>
        <w:jc w:val="both"/>
      </w:pPr>
      <w:r>
        <w:t>……………………………………………………………………………………..</w:t>
      </w:r>
    </w:p>
    <w:p w14:paraId="6A6CA8A3" w14:textId="77777777" w:rsidR="007A33EE" w:rsidRDefault="007A33EE">
      <w:pPr>
        <w:pStyle w:val="Standard"/>
        <w:ind w:left="1080"/>
        <w:jc w:val="both"/>
      </w:pPr>
    </w:p>
    <w:p w14:paraId="658E73FE" w14:textId="77777777" w:rsidR="007A33EE" w:rsidRDefault="00000000">
      <w:pPr>
        <w:pStyle w:val="Standard"/>
        <w:ind w:left="1080"/>
        <w:jc w:val="both"/>
      </w:pPr>
      <w:r>
        <w:t>……………………………………………………………………………………..</w:t>
      </w:r>
    </w:p>
    <w:p w14:paraId="2504BE01" w14:textId="77777777" w:rsidR="007A33EE" w:rsidRDefault="007A33EE">
      <w:pPr>
        <w:pStyle w:val="Standard"/>
        <w:ind w:left="1080"/>
        <w:jc w:val="both"/>
      </w:pPr>
    </w:p>
    <w:p w14:paraId="41F9E0F7" w14:textId="77777777" w:rsidR="007A33EE" w:rsidRDefault="00000000">
      <w:pPr>
        <w:pStyle w:val="Standard"/>
        <w:numPr>
          <w:ilvl w:val="1"/>
          <w:numId w:val="1"/>
        </w:numPr>
        <w:jc w:val="both"/>
      </w:pPr>
      <w:r>
        <w:t>Przebieg dotychczasowego zatrudnienia……………………………………</w:t>
      </w:r>
      <w:proofErr w:type="gramStart"/>
      <w:r>
        <w:t>…….</w:t>
      </w:r>
      <w:proofErr w:type="gramEnd"/>
      <w:r>
        <w:t>.</w:t>
      </w:r>
    </w:p>
    <w:p w14:paraId="2A382AD7" w14:textId="77777777" w:rsidR="007A33EE" w:rsidRDefault="007A33EE">
      <w:pPr>
        <w:pStyle w:val="Standard"/>
        <w:ind w:left="720"/>
        <w:jc w:val="both"/>
      </w:pPr>
    </w:p>
    <w:p w14:paraId="47D03C0B" w14:textId="77777777" w:rsidR="007A33EE" w:rsidRDefault="00000000">
      <w:pPr>
        <w:pStyle w:val="Standard"/>
        <w:ind w:left="1080"/>
        <w:jc w:val="both"/>
      </w:pPr>
      <w:r>
        <w:t>……………………………………………………………………………………..</w:t>
      </w:r>
    </w:p>
    <w:p w14:paraId="1A9C45D8" w14:textId="77777777" w:rsidR="007A33EE" w:rsidRDefault="007A33EE">
      <w:pPr>
        <w:pStyle w:val="Standard"/>
        <w:ind w:left="1080"/>
        <w:jc w:val="both"/>
      </w:pPr>
    </w:p>
    <w:p w14:paraId="78302CC2" w14:textId="77777777" w:rsidR="007A33EE" w:rsidRDefault="00000000">
      <w:pPr>
        <w:pStyle w:val="Standard"/>
        <w:ind w:left="1080"/>
        <w:jc w:val="both"/>
      </w:pPr>
      <w:r>
        <w:t>………………………………………………………………………………………</w:t>
      </w:r>
    </w:p>
    <w:p w14:paraId="6B31FEA4" w14:textId="77777777" w:rsidR="007A33EE" w:rsidRDefault="007A33EE">
      <w:pPr>
        <w:pStyle w:val="Standard"/>
        <w:ind w:left="1080"/>
        <w:jc w:val="both"/>
      </w:pPr>
    </w:p>
    <w:p w14:paraId="7802D6A1" w14:textId="77777777" w:rsidR="007A33EE" w:rsidRDefault="00000000">
      <w:pPr>
        <w:pStyle w:val="Standard"/>
        <w:ind w:left="1080"/>
        <w:jc w:val="both"/>
      </w:pPr>
      <w:r>
        <w:t>………………………………………………………………………………………</w:t>
      </w:r>
    </w:p>
    <w:p w14:paraId="1FF0E4D6" w14:textId="77777777" w:rsidR="007A33EE" w:rsidRDefault="007A33EE">
      <w:pPr>
        <w:pStyle w:val="Standard"/>
        <w:ind w:left="1080"/>
        <w:jc w:val="both"/>
      </w:pPr>
    </w:p>
    <w:p w14:paraId="7787B371" w14:textId="77777777" w:rsidR="007A33EE" w:rsidRDefault="007A33EE">
      <w:pPr>
        <w:pStyle w:val="Standard"/>
        <w:ind w:left="1080"/>
        <w:jc w:val="both"/>
      </w:pPr>
    </w:p>
    <w:p w14:paraId="2BFBDDC1" w14:textId="77777777" w:rsidR="007A33EE" w:rsidRDefault="007A33EE">
      <w:pPr>
        <w:pStyle w:val="Standard"/>
        <w:ind w:left="1080"/>
        <w:jc w:val="both"/>
      </w:pPr>
    </w:p>
    <w:p w14:paraId="7876F792" w14:textId="77777777" w:rsidR="007A33EE" w:rsidRDefault="007A33EE">
      <w:pPr>
        <w:pStyle w:val="Standard"/>
        <w:ind w:left="1080"/>
        <w:jc w:val="both"/>
      </w:pPr>
    </w:p>
    <w:p w14:paraId="0704A0AA" w14:textId="77777777" w:rsidR="007A33EE" w:rsidRDefault="007A33EE">
      <w:pPr>
        <w:pStyle w:val="Standard"/>
        <w:ind w:left="1080"/>
        <w:jc w:val="both"/>
      </w:pPr>
    </w:p>
    <w:p w14:paraId="579460B7" w14:textId="77777777" w:rsidR="007A33EE" w:rsidRDefault="007A33EE">
      <w:pPr>
        <w:pStyle w:val="Standard"/>
        <w:ind w:left="1080"/>
        <w:jc w:val="both"/>
      </w:pPr>
    </w:p>
    <w:p w14:paraId="724F26D7" w14:textId="77777777" w:rsidR="007A33EE" w:rsidRDefault="007A33EE">
      <w:pPr>
        <w:pStyle w:val="Standard"/>
        <w:ind w:left="1080"/>
        <w:jc w:val="both"/>
      </w:pPr>
    </w:p>
    <w:p w14:paraId="6192088E" w14:textId="77777777" w:rsidR="007A33EE" w:rsidRDefault="007A33EE">
      <w:pPr>
        <w:pStyle w:val="Standard"/>
        <w:ind w:left="1080"/>
        <w:jc w:val="both"/>
      </w:pPr>
    </w:p>
    <w:p w14:paraId="3A5F1291" w14:textId="04EFDC03" w:rsidR="007A33EE" w:rsidRDefault="00000000">
      <w:pPr>
        <w:pStyle w:val="Standard"/>
        <w:ind w:left="1080"/>
        <w:jc w:val="both"/>
      </w:pPr>
      <w:r>
        <w:t>………………………………..</w:t>
      </w:r>
      <w:r w:rsidR="0032784D">
        <w:t xml:space="preserve"> </w:t>
      </w:r>
      <w:r>
        <w:t>…………………………………………..</w:t>
      </w:r>
    </w:p>
    <w:p w14:paraId="6C581C7D" w14:textId="51A70D2B" w:rsidR="007A33EE" w:rsidRDefault="00000000">
      <w:pPr>
        <w:pStyle w:val="Standard"/>
        <w:ind w:left="1080" w:firstLine="338"/>
        <w:jc w:val="both"/>
      </w:pPr>
      <w:r>
        <w:t>(</w:t>
      </w:r>
      <w:r>
        <w:rPr>
          <w:sz w:val="20"/>
          <w:szCs w:val="20"/>
        </w:rPr>
        <w:t>miejscowość,</w:t>
      </w:r>
      <w:r w:rsidR="0032784D">
        <w:rPr>
          <w:sz w:val="20"/>
          <w:szCs w:val="20"/>
        </w:rPr>
        <w:t xml:space="preserve"> </w:t>
      </w:r>
      <w:r>
        <w:rPr>
          <w:sz w:val="20"/>
          <w:szCs w:val="20"/>
        </w:rPr>
        <w:t>data)</w:t>
      </w:r>
      <w:r w:rsidR="0032784D">
        <w:rPr>
          <w:sz w:val="20"/>
          <w:szCs w:val="20"/>
        </w:rPr>
        <w:t xml:space="preserve"> </w:t>
      </w:r>
      <w:r>
        <w:rPr>
          <w:sz w:val="20"/>
          <w:szCs w:val="20"/>
        </w:rPr>
        <w:t>(podpis osoby ubiegającej się o zatrudnienie)</w:t>
      </w:r>
    </w:p>
    <w:p w14:paraId="0B49E31F" w14:textId="77777777" w:rsidR="007A33EE" w:rsidRDefault="007A33EE">
      <w:pPr>
        <w:pStyle w:val="Standard"/>
        <w:ind w:left="1080" w:firstLine="338"/>
        <w:jc w:val="both"/>
        <w:rPr>
          <w:sz w:val="20"/>
          <w:szCs w:val="20"/>
        </w:rPr>
      </w:pPr>
    </w:p>
    <w:p w14:paraId="2C9ACB8B" w14:textId="77777777" w:rsidR="007A33EE" w:rsidRDefault="007A33EE">
      <w:pPr>
        <w:pStyle w:val="Standard"/>
      </w:pPr>
    </w:p>
    <w:sectPr w:rsidR="007A33E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0D66" w14:textId="77777777" w:rsidR="005B0FB4" w:rsidRDefault="005B0FB4">
      <w:r>
        <w:separator/>
      </w:r>
    </w:p>
  </w:endnote>
  <w:endnote w:type="continuationSeparator" w:id="0">
    <w:p w14:paraId="15EBCCD3" w14:textId="77777777" w:rsidR="005B0FB4" w:rsidRDefault="005B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D96C9" w14:textId="77777777" w:rsidR="005B0FB4" w:rsidRDefault="005B0FB4">
      <w:r>
        <w:rPr>
          <w:color w:val="000000"/>
        </w:rPr>
        <w:separator/>
      </w:r>
    </w:p>
  </w:footnote>
  <w:footnote w:type="continuationSeparator" w:id="0">
    <w:p w14:paraId="4B6D7AF0" w14:textId="77777777" w:rsidR="005B0FB4" w:rsidRDefault="005B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C1787"/>
    <w:multiLevelType w:val="multilevel"/>
    <w:tmpl w:val="7E2254AE"/>
    <w:styleLink w:val="WWNum1"/>
    <w:lvl w:ilvl="0">
      <w:start w:val="100"/>
      <w:numFmt w:val="lowerRoman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214554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33EE"/>
    <w:rsid w:val="00273901"/>
    <w:rsid w:val="0032784D"/>
    <w:rsid w:val="005B0FB4"/>
    <w:rsid w:val="007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4798"/>
  <w15:docId w15:val="{13664ABF-5AB1-4D2C-B314-6E822C3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character" w:customStyle="1" w:styleId="ListLabel1">
    <w:name w:val="ListLabel 1"/>
    <w:rPr>
      <w:b w:val="0"/>
      <w:bCs w:val="0"/>
      <w:i w:val="0"/>
      <w:iCs w:val="0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Kołotusza</dc:creator>
  <cp:lastModifiedBy>CUS Trzcianka</cp:lastModifiedBy>
  <cp:revision>2</cp:revision>
  <cp:lastPrinted>2024-12-02T11:00:00Z</cp:lastPrinted>
  <dcterms:created xsi:type="dcterms:W3CDTF">2024-12-03T12:51:00Z</dcterms:created>
  <dcterms:modified xsi:type="dcterms:W3CDTF">2024-12-03T12:51:00Z</dcterms:modified>
</cp:coreProperties>
</file>